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A5" w:rsidRDefault="006772A5" w:rsidP="006D33BD">
      <w:pPr>
        <w:spacing w:line="276" w:lineRule="auto"/>
        <w:jc w:val="both"/>
        <w:rPr>
          <w:noProof/>
          <w:sz w:val="28"/>
          <w:szCs w:val="28"/>
          <w:lang w:eastAsia="el-GR"/>
        </w:rPr>
      </w:pPr>
      <w:r w:rsidRPr="00E621F0">
        <w:rPr>
          <w:noProof/>
          <w:sz w:val="28"/>
          <w:szCs w:val="28"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" o:spid="_x0000_i1025" type="#_x0000_t75" alt="unnamed" style="width:220.5pt;height:104.25pt;visibility:visible">
            <v:imagedata r:id="rId5" o:title=""/>
          </v:shape>
        </w:pict>
      </w:r>
    </w:p>
    <w:p w:rsidR="006772A5" w:rsidRDefault="006772A5" w:rsidP="006D33BD">
      <w:pPr>
        <w:spacing w:line="276" w:lineRule="auto"/>
        <w:jc w:val="both"/>
        <w:rPr>
          <w:noProof/>
          <w:sz w:val="28"/>
          <w:szCs w:val="28"/>
          <w:lang w:eastAsia="el-GR"/>
        </w:rPr>
      </w:pPr>
    </w:p>
    <w:p w:rsidR="006772A5" w:rsidRPr="00E412A3" w:rsidRDefault="006772A5" w:rsidP="006D33BD">
      <w:pPr>
        <w:spacing w:line="276" w:lineRule="auto"/>
        <w:jc w:val="both"/>
        <w:rPr>
          <w:noProof/>
          <w:sz w:val="28"/>
          <w:szCs w:val="28"/>
          <w:lang w:eastAsia="el-GR"/>
        </w:rPr>
      </w:pPr>
      <w:r w:rsidRPr="00E621F0">
        <w:rPr>
          <w:noProof/>
          <w:sz w:val="28"/>
          <w:szCs w:val="28"/>
          <w:lang w:val="el-GR" w:eastAsia="el-GR"/>
        </w:rPr>
        <w:pict>
          <v:shape id="Εικόνα 2" o:spid="_x0000_i1026" type="#_x0000_t75" alt="image001" style="width:369pt;height:319.5pt;visibility:visible">
            <v:imagedata r:id="rId6" o:title=""/>
          </v:shape>
        </w:pict>
      </w:r>
    </w:p>
    <w:p w:rsidR="006772A5" w:rsidRDefault="006772A5" w:rsidP="006D33BD">
      <w:pPr>
        <w:spacing w:line="276" w:lineRule="auto"/>
        <w:jc w:val="both"/>
        <w:rPr>
          <w:rFonts w:cs="Calibri"/>
          <w:bCs/>
          <w:sz w:val="24"/>
          <w:szCs w:val="24"/>
          <w:lang w:val="el-GR"/>
        </w:rPr>
      </w:pPr>
    </w:p>
    <w:p w:rsidR="006772A5" w:rsidRDefault="006772A5" w:rsidP="006D33BD">
      <w:pPr>
        <w:spacing w:line="276" w:lineRule="auto"/>
        <w:jc w:val="both"/>
        <w:rPr>
          <w:rFonts w:cs="Calibri"/>
          <w:bCs/>
          <w:sz w:val="24"/>
          <w:szCs w:val="24"/>
          <w:lang w:val="el-GR"/>
        </w:rPr>
      </w:pPr>
    </w:p>
    <w:sectPr w:rsidR="006772A5" w:rsidSect="00FC375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¦«¦®¦¬¦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649B28"/>
    <w:multiLevelType w:val="singleLevel"/>
    <w:tmpl w:val="FB649B28"/>
    <w:lvl w:ilvl="0">
      <w:start w:val="5"/>
      <w:numFmt w:val="upperLetter"/>
      <w:suff w:val="nothing"/>
      <w:lvlText w:val="%1-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rawingGridVerticalSpacing w:val="156"/>
  <w:characterSpacingControl w:val="doNotCompress"/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5A6D60"/>
    <w:rsid w:val="0002646C"/>
    <w:rsid w:val="00041528"/>
    <w:rsid w:val="000A0BE5"/>
    <w:rsid w:val="000A5FAB"/>
    <w:rsid w:val="000B0342"/>
    <w:rsid w:val="000F397A"/>
    <w:rsid w:val="00104B2D"/>
    <w:rsid w:val="00175C51"/>
    <w:rsid w:val="001A495C"/>
    <w:rsid w:val="001C7ADC"/>
    <w:rsid w:val="001D3179"/>
    <w:rsid w:val="00277A2E"/>
    <w:rsid w:val="002B5A15"/>
    <w:rsid w:val="003027D8"/>
    <w:rsid w:val="003932DE"/>
    <w:rsid w:val="003C44A1"/>
    <w:rsid w:val="003D7204"/>
    <w:rsid w:val="003F1767"/>
    <w:rsid w:val="003F5674"/>
    <w:rsid w:val="00417BEC"/>
    <w:rsid w:val="00453475"/>
    <w:rsid w:val="00461628"/>
    <w:rsid w:val="0046612C"/>
    <w:rsid w:val="00476E1B"/>
    <w:rsid w:val="004834BD"/>
    <w:rsid w:val="004844FC"/>
    <w:rsid w:val="004A5AFE"/>
    <w:rsid w:val="004B74B3"/>
    <w:rsid w:val="00505B70"/>
    <w:rsid w:val="00540AFB"/>
    <w:rsid w:val="005A6491"/>
    <w:rsid w:val="005B1960"/>
    <w:rsid w:val="005E7C79"/>
    <w:rsid w:val="00661335"/>
    <w:rsid w:val="006772A5"/>
    <w:rsid w:val="006A7B4C"/>
    <w:rsid w:val="006B38DD"/>
    <w:rsid w:val="006C1C0A"/>
    <w:rsid w:val="006D33BD"/>
    <w:rsid w:val="006F08A3"/>
    <w:rsid w:val="007151FC"/>
    <w:rsid w:val="00730AEE"/>
    <w:rsid w:val="00737AFC"/>
    <w:rsid w:val="00743A2C"/>
    <w:rsid w:val="00750B5F"/>
    <w:rsid w:val="00791A19"/>
    <w:rsid w:val="007D278C"/>
    <w:rsid w:val="007F618E"/>
    <w:rsid w:val="00805648"/>
    <w:rsid w:val="00881F72"/>
    <w:rsid w:val="00885838"/>
    <w:rsid w:val="008B3C31"/>
    <w:rsid w:val="00937E31"/>
    <w:rsid w:val="009B322E"/>
    <w:rsid w:val="009C0F4A"/>
    <w:rsid w:val="009C672E"/>
    <w:rsid w:val="00A15C9B"/>
    <w:rsid w:val="00A34E8F"/>
    <w:rsid w:val="00A4470E"/>
    <w:rsid w:val="00A57BFA"/>
    <w:rsid w:val="00A72331"/>
    <w:rsid w:val="00AE27CD"/>
    <w:rsid w:val="00AE2DC8"/>
    <w:rsid w:val="00B13D51"/>
    <w:rsid w:val="00B245B0"/>
    <w:rsid w:val="00B37074"/>
    <w:rsid w:val="00C63826"/>
    <w:rsid w:val="00C71843"/>
    <w:rsid w:val="00D2068A"/>
    <w:rsid w:val="00D54112"/>
    <w:rsid w:val="00D755AB"/>
    <w:rsid w:val="00DD045F"/>
    <w:rsid w:val="00DF64C8"/>
    <w:rsid w:val="00E1211B"/>
    <w:rsid w:val="00E13E03"/>
    <w:rsid w:val="00E412A3"/>
    <w:rsid w:val="00E42035"/>
    <w:rsid w:val="00E621F0"/>
    <w:rsid w:val="00E631EA"/>
    <w:rsid w:val="00E757ED"/>
    <w:rsid w:val="00E775CE"/>
    <w:rsid w:val="00EA7586"/>
    <w:rsid w:val="00F0757E"/>
    <w:rsid w:val="00F24548"/>
    <w:rsid w:val="00F31A87"/>
    <w:rsid w:val="00FA4653"/>
    <w:rsid w:val="00FB6F9B"/>
    <w:rsid w:val="00FC3751"/>
    <w:rsid w:val="00FF7E2C"/>
    <w:rsid w:val="01633A12"/>
    <w:rsid w:val="059E5950"/>
    <w:rsid w:val="0FFE0091"/>
    <w:rsid w:val="12FA6921"/>
    <w:rsid w:val="13EB716F"/>
    <w:rsid w:val="189823E5"/>
    <w:rsid w:val="1C4E3E5A"/>
    <w:rsid w:val="1EB531D0"/>
    <w:rsid w:val="1F383250"/>
    <w:rsid w:val="229458D2"/>
    <w:rsid w:val="3B2A7130"/>
    <w:rsid w:val="3E5A6D60"/>
    <w:rsid w:val="49AE096E"/>
    <w:rsid w:val="57B05979"/>
    <w:rsid w:val="68B8306E"/>
    <w:rsid w:val="6B085760"/>
    <w:rsid w:val="6D85303B"/>
    <w:rsid w:val="7BD0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751"/>
    <w:rPr>
      <w:rFonts w:cs="Times New Roman"/>
      <w:sz w:val="20"/>
      <w:szCs w:val="20"/>
      <w:lang w:val="en-US" w:eastAsia="zh-CN"/>
    </w:rPr>
  </w:style>
  <w:style w:type="paragraph" w:styleId="Heading3">
    <w:name w:val="heading 3"/>
    <w:basedOn w:val="Normal"/>
    <w:link w:val="Heading3Char"/>
    <w:uiPriority w:val="99"/>
    <w:qFormat/>
    <w:rsid w:val="00FC375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l-GR"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C3751"/>
    <w:rPr>
      <w:rFonts w:ascii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rsid w:val="00FC3751"/>
    <w:rPr>
      <w:rFonts w:cs="Times New Roman"/>
      <w:color w:val="954F72"/>
      <w:u w:val="single"/>
    </w:rPr>
  </w:style>
  <w:style w:type="character" w:styleId="Hyperlink">
    <w:name w:val="Hyperlink"/>
    <w:basedOn w:val="DefaultParagraphFont"/>
    <w:uiPriority w:val="99"/>
    <w:rsid w:val="00FC3751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FC37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99"/>
    <w:qFormat/>
    <w:rsid w:val="00FC3751"/>
    <w:pPr>
      <w:ind w:left="720"/>
      <w:contextualSpacing/>
    </w:pPr>
  </w:style>
  <w:style w:type="table" w:customStyle="1" w:styleId="1">
    <w:name w:val="Κανονικός πίνακας1"/>
    <w:uiPriority w:val="99"/>
    <w:semiHidden/>
    <w:rsid w:val="00FC3751"/>
    <w:rPr>
      <w:rFonts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</Words>
  <Characters>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Πότσιου</dc:creator>
  <cp:keywords/>
  <dc:description/>
  <cp:lastModifiedBy>.</cp:lastModifiedBy>
  <cp:revision>11</cp:revision>
  <dcterms:created xsi:type="dcterms:W3CDTF">2024-07-17T13:22:00Z</dcterms:created>
  <dcterms:modified xsi:type="dcterms:W3CDTF">2024-12-31T09:57:00Z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510110B31A094D1D9E10D1FED6FB7B87_13</vt:lpwstr>
  </property>
</Properties>
</file>